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6E" w:rsidRPr="00A21A2C" w:rsidRDefault="002C4E2F" w:rsidP="002C4E2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1A2C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</w:t>
      </w:r>
    </w:p>
    <w:p w:rsidR="00741F89" w:rsidRPr="00A21A2C" w:rsidRDefault="000C626E" w:rsidP="002C4E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1A2C">
        <w:rPr>
          <w:rFonts w:ascii="TH SarabunPSK" w:hAnsi="TH SarabunPSK" w:cs="TH SarabunPSK"/>
          <w:b/>
          <w:bCs/>
          <w:sz w:val="32"/>
          <w:szCs w:val="32"/>
          <w:cs/>
        </w:rPr>
        <w:t>เข้าร่วม</w:t>
      </w:r>
      <w:r w:rsidR="002C4E2F" w:rsidRPr="00A21A2C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  <w:r w:rsidRPr="00A21A2C">
        <w:rPr>
          <w:rFonts w:ascii="TH SarabunPSK" w:hAnsi="TH SarabunPSK" w:cs="TH SarabunPSK"/>
          <w:b/>
          <w:bCs/>
          <w:sz w:val="32"/>
          <w:szCs w:val="32"/>
          <w:cs/>
        </w:rPr>
        <w:t>เชิงปฏิบัติการทบทวนยุทธศาสตร์และตัวชี้วัด ปีงบประมาณ 2562</w:t>
      </w:r>
    </w:p>
    <w:p w:rsidR="000C626E" w:rsidRPr="00A21A2C" w:rsidRDefault="000C626E" w:rsidP="002C4E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1A2C">
        <w:rPr>
          <w:rFonts w:ascii="TH SarabunPSK" w:hAnsi="TH SarabunPSK" w:cs="TH SarabunPSK"/>
          <w:b/>
          <w:bCs/>
          <w:sz w:val="32"/>
          <w:szCs w:val="32"/>
          <w:cs/>
        </w:rPr>
        <w:t>วันที่ 4 กันยายน 2561 เวลา 08.30-16.30 น. ณ ห้องประชุมร่มโพธิ์ทอง 1 สำนักงานสาธารณสุข</w:t>
      </w:r>
    </w:p>
    <w:p w:rsidR="00A21A2C" w:rsidRPr="00A21A2C" w:rsidRDefault="00A21A2C" w:rsidP="000D55F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4E2F" w:rsidRPr="00A21A2C" w:rsidRDefault="000D55F5" w:rsidP="000D55F5">
      <w:pPr>
        <w:rPr>
          <w:rFonts w:ascii="TH SarabunPSK" w:hAnsi="TH SarabunPSK" w:cs="TH SarabunPSK"/>
          <w:b/>
          <w:bCs/>
          <w:sz w:val="32"/>
          <w:szCs w:val="32"/>
        </w:rPr>
      </w:pPr>
      <w:r w:rsidRPr="00A21A2C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หน่วยงาน/จังหวัด........................................................................................................................</w:t>
      </w:r>
    </w:p>
    <w:p w:rsidR="000D55F5" w:rsidRPr="00A21A2C" w:rsidRDefault="000D55F5" w:rsidP="00741F8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817"/>
        <w:gridCol w:w="2410"/>
        <w:gridCol w:w="4536"/>
        <w:gridCol w:w="992"/>
        <w:gridCol w:w="1134"/>
      </w:tblGrid>
      <w:tr w:rsidR="000D55F5" w:rsidRPr="00A21A2C" w:rsidTr="00766DD9">
        <w:tc>
          <w:tcPr>
            <w:tcW w:w="817" w:type="dxa"/>
            <w:shd w:val="clear" w:color="auto" w:fill="FBD4B4" w:themeFill="accent6" w:themeFillTint="66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0D55F5" w:rsidRPr="00A21A2C" w:rsidRDefault="000D55F5" w:rsidP="00741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4536" w:type="dxa"/>
            <w:shd w:val="clear" w:color="auto" w:fill="FBD4B4" w:themeFill="accent6" w:themeFillTint="66"/>
          </w:tcPr>
          <w:p w:rsidR="000D55F5" w:rsidRPr="00A21A2C" w:rsidRDefault="000D55F5" w:rsidP="00741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0D55F5" w:rsidRPr="00A21A2C" w:rsidRDefault="000D55F5" w:rsidP="00741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เข้าร่วม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0D55F5" w:rsidRPr="00A21A2C" w:rsidRDefault="000D55F5" w:rsidP="00741F8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21A2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ไม่เข้าร่วม</w:t>
            </w: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 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CIO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เขตสุขภาพที่ 8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ประธาน 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CSO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เขตสุขภาพที่ 8 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 w:rsidP="000D55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สปสช.เขตฯ 8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ผู้รับผิดชอบงานแผนฯ</w:t>
            </w:r>
            <w:r w:rsidRPr="00A21A2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สปสช.เขตฯ 8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 w:rsidP="00216D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ผู้อำนวยการศูนย์วิชาการ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 w:rsidP="00216D33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เจ้าหน้าที่ผู้รับผิดชอบงานแผน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ฯ </w:t>
            </w:r>
            <w:r w:rsidRPr="00A21A2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ศูนย์วิชาการ..........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 w:rsidP="00216D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หัวหน้ากลุ่มงานพัฒนายุทธศาสตร์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สสจ…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 w:rsidP="00216D3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ผู้รับผิดชอบงานแผนฯ สสจ</w:t>
            </w:r>
            <w:r w:rsidRPr="00A21A2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……………………….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536" w:type="dxa"/>
          </w:tcPr>
          <w:p w:rsidR="000D55F5" w:rsidRPr="00A21A2C" w:rsidRDefault="000D55F5" w:rsidP="00D42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CIO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D42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CSO </w:t>
            </w:r>
            <w:r w:rsidR="00950ED9" w:rsidRPr="00A21A2C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A21A2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ประธาน 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Service plan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21A2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สาขา.................</w:t>
            </w: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เลขา</w:t>
            </w:r>
            <w:r w:rsidRPr="00A21A2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A21A2C">
              <w:rPr>
                <w:rFonts w:ascii="TH SarabunPSK" w:hAnsi="TH SarabunPSK" w:cs="TH SarabunPSK"/>
                <w:sz w:val="32"/>
                <w:szCs w:val="32"/>
              </w:rPr>
              <w:t xml:space="preserve">Service plan </w:t>
            </w:r>
            <w:r w:rsidRPr="00A21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21A2C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สาขา.................</w:t>
            </w: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2A2A2A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2A2A2A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2A2A2A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17</w:t>
            </w:r>
          </w:p>
        </w:tc>
        <w:tc>
          <w:tcPr>
            <w:tcW w:w="2410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1F2DE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18</w:t>
            </w:r>
          </w:p>
        </w:tc>
        <w:tc>
          <w:tcPr>
            <w:tcW w:w="2410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  <w:cs/>
              </w:rPr>
              <w:t>19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A059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A059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D55F5" w:rsidRPr="00A21A2C" w:rsidTr="000D55F5">
        <w:tc>
          <w:tcPr>
            <w:tcW w:w="817" w:type="dxa"/>
          </w:tcPr>
          <w:p w:rsidR="000D55F5" w:rsidRPr="00A21A2C" w:rsidRDefault="000D55F5" w:rsidP="00A059C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21A2C">
              <w:rPr>
                <w:rFonts w:ascii="TH SarabunPSK" w:hAnsi="TH SarabunPSK" w:cs="TH SarabunPSK"/>
                <w:sz w:val="30"/>
                <w:szCs w:val="30"/>
              </w:rPr>
              <w:t>21</w:t>
            </w:r>
          </w:p>
        </w:tc>
        <w:tc>
          <w:tcPr>
            <w:tcW w:w="2410" w:type="dxa"/>
          </w:tcPr>
          <w:p w:rsidR="000D55F5" w:rsidRPr="00A21A2C" w:rsidRDefault="000D55F5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536" w:type="dxa"/>
          </w:tcPr>
          <w:p w:rsidR="000D55F5" w:rsidRPr="00A21A2C" w:rsidRDefault="000D55F5" w:rsidP="00A059C2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0D55F5" w:rsidRPr="00A21A2C" w:rsidRDefault="000D55F5" w:rsidP="00741F8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41F89" w:rsidRDefault="00741F89" w:rsidP="00741F89">
      <w:pPr>
        <w:rPr>
          <w:rFonts w:ascii="TH SarabunPSK" w:hAnsi="TH SarabunPSK" w:cs="TH SarabunPSK"/>
          <w:sz w:val="32"/>
          <w:szCs w:val="32"/>
        </w:rPr>
      </w:pPr>
    </w:p>
    <w:p w:rsidR="00CD122E" w:rsidRPr="00A21A2C" w:rsidRDefault="00CD122E" w:rsidP="00741F89">
      <w:pPr>
        <w:rPr>
          <w:rFonts w:ascii="TH SarabunPSK" w:hAnsi="TH SarabunPSK" w:cs="TH SarabunPSK"/>
          <w:sz w:val="32"/>
          <w:szCs w:val="32"/>
        </w:rPr>
      </w:pPr>
    </w:p>
    <w:p w:rsidR="00411CBB" w:rsidRPr="00411CBB" w:rsidRDefault="00A21A2C" w:rsidP="00741F89">
      <w:pPr>
        <w:rPr>
          <w:rFonts w:ascii="TH SarabunPSK" w:hAnsi="TH SarabunPSK" w:cs="TH SarabunPSK"/>
          <w:b/>
          <w:bCs/>
          <w:sz w:val="44"/>
          <w:szCs w:val="44"/>
        </w:rPr>
      </w:pPr>
      <w:r w:rsidRPr="00411CBB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หมายเหตุ  </w:t>
      </w:r>
      <w:r w:rsidRPr="00411CBB">
        <w:rPr>
          <w:rFonts w:ascii="TH SarabunPSK" w:hAnsi="TH SarabunPSK" w:cs="TH SarabunPSK"/>
          <w:b/>
          <w:bCs/>
          <w:sz w:val="44"/>
          <w:szCs w:val="44"/>
        </w:rPr>
        <w:t xml:space="preserve">: </w:t>
      </w:r>
      <w:r w:rsidRPr="00411CBB">
        <w:rPr>
          <w:rFonts w:ascii="TH SarabunPSK" w:hAnsi="TH SarabunPSK" w:cs="TH SarabunPSK"/>
          <w:b/>
          <w:bCs/>
          <w:sz w:val="44"/>
          <w:szCs w:val="44"/>
          <w:cs/>
        </w:rPr>
        <w:t xml:space="preserve"> สามารถดาวน์โหลดแบบฟอร์มนี้ได้ที่ </w:t>
      </w:r>
    </w:p>
    <w:p w:rsidR="009D7512" w:rsidRPr="00411CBB" w:rsidRDefault="00411CBB" w:rsidP="00741F89">
      <w:pPr>
        <w:rPr>
          <w:rFonts w:ascii="TH SarabunPSK" w:hAnsi="TH SarabunPSK" w:cs="TH SarabunPSK" w:hint="cs"/>
          <w:b/>
          <w:bCs/>
          <w:sz w:val="44"/>
          <w:szCs w:val="44"/>
        </w:rPr>
      </w:pPr>
      <w:r w:rsidRPr="00411CBB">
        <w:rPr>
          <w:rFonts w:ascii="TH SarabunPSK" w:hAnsi="TH SarabunPSK" w:cs="TH SarabunPSK"/>
          <w:b/>
          <w:bCs/>
          <w:sz w:val="44"/>
          <w:szCs w:val="44"/>
        </w:rPr>
        <w:t xml:space="preserve">                </w:t>
      </w:r>
      <w:r>
        <w:rPr>
          <w:rFonts w:ascii="TH SarabunPSK" w:hAnsi="TH SarabunPSK" w:cs="TH SarabunPSK"/>
          <w:b/>
          <w:bCs/>
          <w:sz w:val="44"/>
          <w:szCs w:val="44"/>
        </w:rPr>
        <w:t>www.</w:t>
      </w:r>
      <w:r w:rsidR="00A21A2C" w:rsidRPr="00411CBB">
        <w:rPr>
          <w:rFonts w:ascii="TH SarabunPSK" w:hAnsi="TH SarabunPSK" w:cs="TH SarabunPSK"/>
          <w:b/>
          <w:bCs/>
          <w:sz w:val="44"/>
          <w:szCs w:val="44"/>
        </w:rPr>
        <w:t>R8way.moph.go.th/</w:t>
      </w:r>
      <w:r w:rsidR="00A21A2C" w:rsidRPr="00411CBB">
        <w:rPr>
          <w:rFonts w:ascii="TH SarabunPSK" w:hAnsi="TH SarabunPSK" w:cs="TH SarabunPSK"/>
          <w:b/>
          <w:bCs/>
          <w:sz w:val="44"/>
          <w:szCs w:val="44"/>
          <w:cs/>
        </w:rPr>
        <w:t xml:space="preserve">ข่าวประชาสัมพันธ์ที่ </w:t>
      </w:r>
      <w:r w:rsidR="0054070A" w:rsidRPr="00411CBB">
        <w:rPr>
          <w:rFonts w:ascii="TH SarabunPSK" w:hAnsi="TH SarabunPSK" w:cs="TH SarabunPSK" w:hint="cs"/>
          <w:b/>
          <w:bCs/>
          <w:sz w:val="44"/>
          <w:szCs w:val="44"/>
          <w:cs/>
        </w:rPr>
        <w:t>0</w:t>
      </w:r>
      <w:r w:rsidR="00A21A2C" w:rsidRPr="00411CBB">
        <w:rPr>
          <w:rFonts w:ascii="TH SarabunPSK" w:hAnsi="TH SarabunPSK" w:cs="TH SarabunPSK"/>
          <w:b/>
          <w:bCs/>
          <w:sz w:val="44"/>
          <w:szCs w:val="44"/>
          <w:cs/>
        </w:rPr>
        <w:t>601</w:t>
      </w:r>
    </w:p>
    <w:p w:rsidR="00411CBB" w:rsidRDefault="00411CBB" w:rsidP="00411CBB">
      <w:pPr>
        <w:ind w:right="-257"/>
        <w:rPr>
          <w:rFonts w:ascii="TH SarabunPSK" w:hAnsi="TH SarabunPSK" w:cs="TH SarabunPSK"/>
          <w:b/>
          <w:bCs/>
          <w:sz w:val="44"/>
          <w:szCs w:val="44"/>
        </w:rPr>
      </w:pPr>
      <w:r w:rsidRPr="00411CBB">
        <w:rPr>
          <w:rFonts w:ascii="TH SarabunPSK" w:hAnsi="TH SarabunPSK" w:cs="TH SarabunPSK"/>
          <w:b/>
          <w:bCs/>
          <w:sz w:val="44"/>
          <w:szCs w:val="44"/>
        </w:rPr>
        <w:t xml:space="preserve">                </w:t>
      </w:r>
      <w:r w:rsidRPr="00411CB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และโปรดส่งกลับเป็นไฟล์ </w:t>
      </w:r>
      <w:r w:rsidRPr="00411CBB">
        <w:rPr>
          <w:rFonts w:ascii="TH SarabunPSK" w:hAnsi="TH SarabunPSK" w:cs="TH SarabunPSK"/>
          <w:b/>
          <w:bCs/>
          <w:sz w:val="44"/>
          <w:szCs w:val="44"/>
        </w:rPr>
        <w:t xml:space="preserve">word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มายัง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hyperlink r:id="rId9" w:history="1">
        <w:r w:rsidR="00DF7D38" w:rsidRPr="006336EE">
          <w:rPr>
            <w:rStyle w:val="a4"/>
            <w:rFonts w:ascii="TH SarabunPSK" w:hAnsi="TH SarabunPSK" w:cs="TH SarabunPSK"/>
            <w:b/>
            <w:bCs/>
            <w:sz w:val="44"/>
            <w:szCs w:val="44"/>
          </w:rPr>
          <w:t>R8wayCIO@gmail.com</w:t>
        </w:r>
      </w:hyperlink>
    </w:p>
    <w:p w:rsidR="00DF7D38" w:rsidRPr="00411CBB" w:rsidRDefault="00DF7D38" w:rsidP="00411CBB">
      <w:pPr>
        <w:ind w:right="-257"/>
        <w:rPr>
          <w:rFonts w:ascii="TH SarabunPSK" w:hAnsi="TH SarabunPSK" w:cs="TH SarabunPSK" w:hint="cs"/>
          <w:b/>
          <w:bCs/>
          <w:sz w:val="44"/>
          <w:szCs w:val="44"/>
          <w:cs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               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ภายในวันที่ 31 สิงหาคม 2561</w:t>
      </w:r>
    </w:p>
    <w:p w:rsidR="00A21A2C" w:rsidRPr="00A21A2C" w:rsidRDefault="00A21A2C">
      <w:pPr>
        <w:rPr>
          <w:rFonts w:ascii="TH SarabunIT๙" w:hAnsi="TH SarabunIT๙" w:cs="TH SarabunIT๙"/>
          <w:b/>
          <w:bCs/>
          <w:sz w:val="44"/>
          <w:szCs w:val="44"/>
        </w:rPr>
      </w:pPr>
    </w:p>
    <w:sectPr w:rsidR="00A21A2C" w:rsidRPr="00A21A2C" w:rsidSect="00A21A2C">
      <w:pgSz w:w="11906" w:h="16838"/>
      <w:pgMar w:top="993" w:right="110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89" w:rsidRDefault="00741F89">
      <w:r>
        <w:separator/>
      </w:r>
    </w:p>
  </w:endnote>
  <w:endnote w:type="continuationSeparator" w:id="0">
    <w:p w:rsidR="00741F89" w:rsidRDefault="0074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89" w:rsidRDefault="00741F89">
      <w:r>
        <w:separator/>
      </w:r>
    </w:p>
  </w:footnote>
  <w:footnote w:type="continuationSeparator" w:id="0">
    <w:p w:rsidR="00741F89" w:rsidRDefault="0074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436"/>
    <w:multiLevelType w:val="hybridMultilevel"/>
    <w:tmpl w:val="5496780A"/>
    <w:lvl w:ilvl="0" w:tplc="9718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15B6E"/>
    <w:multiLevelType w:val="hybridMultilevel"/>
    <w:tmpl w:val="2730DE74"/>
    <w:lvl w:ilvl="0" w:tplc="35602508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900E8B"/>
    <w:multiLevelType w:val="hybridMultilevel"/>
    <w:tmpl w:val="5496780A"/>
    <w:lvl w:ilvl="0" w:tplc="9718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5D2308"/>
    <w:multiLevelType w:val="hybridMultilevel"/>
    <w:tmpl w:val="5496780A"/>
    <w:lvl w:ilvl="0" w:tplc="9718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B96610"/>
    <w:multiLevelType w:val="hybridMultilevel"/>
    <w:tmpl w:val="4C527E7C"/>
    <w:lvl w:ilvl="0" w:tplc="6772219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DF5225"/>
    <w:multiLevelType w:val="hybridMultilevel"/>
    <w:tmpl w:val="5496780A"/>
    <w:lvl w:ilvl="0" w:tplc="9718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463B3"/>
    <w:multiLevelType w:val="hybridMultilevel"/>
    <w:tmpl w:val="4C527E7C"/>
    <w:lvl w:ilvl="0" w:tplc="6772219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1B965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7E3D34BA"/>
    <w:multiLevelType w:val="hybridMultilevel"/>
    <w:tmpl w:val="4C527E7C"/>
    <w:lvl w:ilvl="0" w:tplc="6772219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00"/>
    <w:rsid w:val="00000ADF"/>
    <w:rsid w:val="0000477D"/>
    <w:rsid w:val="0000536D"/>
    <w:rsid w:val="000121BD"/>
    <w:rsid w:val="00014E0F"/>
    <w:rsid w:val="0001556E"/>
    <w:rsid w:val="0002080C"/>
    <w:rsid w:val="00021DA2"/>
    <w:rsid w:val="00027876"/>
    <w:rsid w:val="000301F2"/>
    <w:rsid w:val="0003146B"/>
    <w:rsid w:val="00033A56"/>
    <w:rsid w:val="000358E8"/>
    <w:rsid w:val="00040317"/>
    <w:rsid w:val="00040FDF"/>
    <w:rsid w:val="00045C7B"/>
    <w:rsid w:val="00047C48"/>
    <w:rsid w:val="00061ED7"/>
    <w:rsid w:val="00064F38"/>
    <w:rsid w:val="00065826"/>
    <w:rsid w:val="00070F10"/>
    <w:rsid w:val="00071733"/>
    <w:rsid w:val="000731D6"/>
    <w:rsid w:val="00076538"/>
    <w:rsid w:val="00080EEB"/>
    <w:rsid w:val="0008157E"/>
    <w:rsid w:val="0008384F"/>
    <w:rsid w:val="000863EA"/>
    <w:rsid w:val="00087EB5"/>
    <w:rsid w:val="00090E6A"/>
    <w:rsid w:val="0009197B"/>
    <w:rsid w:val="0009303D"/>
    <w:rsid w:val="0009497E"/>
    <w:rsid w:val="00097E42"/>
    <w:rsid w:val="000A5DFA"/>
    <w:rsid w:val="000A6442"/>
    <w:rsid w:val="000B0770"/>
    <w:rsid w:val="000B163F"/>
    <w:rsid w:val="000B5D29"/>
    <w:rsid w:val="000C0AB6"/>
    <w:rsid w:val="000C626E"/>
    <w:rsid w:val="000D55F5"/>
    <w:rsid w:val="000D72B0"/>
    <w:rsid w:val="000D770E"/>
    <w:rsid w:val="000E0527"/>
    <w:rsid w:val="000E2E8A"/>
    <w:rsid w:val="000E6EB8"/>
    <w:rsid w:val="000E7496"/>
    <w:rsid w:val="000F3AF7"/>
    <w:rsid w:val="00100059"/>
    <w:rsid w:val="001001E9"/>
    <w:rsid w:val="001018CB"/>
    <w:rsid w:val="00102DA1"/>
    <w:rsid w:val="00103C8D"/>
    <w:rsid w:val="00103E72"/>
    <w:rsid w:val="00105770"/>
    <w:rsid w:val="00107D0A"/>
    <w:rsid w:val="00110180"/>
    <w:rsid w:val="00112D47"/>
    <w:rsid w:val="001162BB"/>
    <w:rsid w:val="001174D1"/>
    <w:rsid w:val="00120113"/>
    <w:rsid w:val="00123CF8"/>
    <w:rsid w:val="00127018"/>
    <w:rsid w:val="00130E34"/>
    <w:rsid w:val="001336C0"/>
    <w:rsid w:val="00143F52"/>
    <w:rsid w:val="001457A0"/>
    <w:rsid w:val="00152C8E"/>
    <w:rsid w:val="001548B5"/>
    <w:rsid w:val="00163DCB"/>
    <w:rsid w:val="00170974"/>
    <w:rsid w:val="0017162A"/>
    <w:rsid w:val="00177753"/>
    <w:rsid w:val="00184EC8"/>
    <w:rsid w:val="001866F0"/>
    <w:rsid w:val="00191BC7"/>
    <w:rsid w:val="00196B88"/>
    <w:rsid w:val="001A2E66"/>
    <w:rsid w:val="001A4C40"/>
    <w:rsid w:val="001B040F"/>
    <w:rsid w:val="001B0415"/>
    <w:rsid w:val="001B0668"/>
    <w:rsid w:val="001B35E9"/>
    <w:rsid w:val="001B4CF3"/>
    <w:rsid w:val="001B7106"/>
    <w:rsid w:val="001C31BE"/>
    <w:rsid w:val="001C4521"/>
    <w:rsid w:val="001C5313"/>
    <w:rsid w:val="001E037F"/>
    <w:rsid w:val="001E17A6"/>
    <w:rsid w:val="001E3BA9"/>
    <w:rsid w:val="001E48E1"/>
    <w:rsid w:val="001E79AA"/>
    <w:rsid w:val="001F0266"/>
    <w:rsid w:val="001F57CB"/>
    <w:rsid w:val="001F61E3"/>
    <w:rsid w:val="001F721B"/>
    <w:rsid w:val="001F7632"/>
    <w:rsid w:val="00200466"/>
    <w:rsid w:val="00200C11"/>
    <w:rsid w:val="00203CEF"/>
    <w:rsid w:val="00204140"/>
    <w:rsid w:val="00213992"/>
    <w:rsid w:val="0021506A"/>
    <w:rsid w:val="002161FE"/>
    <w:rsid w:val="002166E4"/>
    <w:rsid w:val="00216B3A"/>
    <w:rsid w:val="002202DB"/>
    <w:rsid w:val="00222439"/>
    <w:rsid w:val="0022267F"/>
    <w:rsid w:val="002241DC"/>
    <w:rsid w:val="00230ECE"/>
    <w:rsid w:val="00232C19"/>
    <w:rsid w:val="00233ECE"/>
    <w:rsid w:val="00235561"/>
    <w:rsid w:val="00236176"/>
    <w:rsid w:val="0023645F"/>
    <w:rsid w:val="00241548"/>
    <w:rsid w:val="002421C3"/>
    <w:rsid w:val="00242548"/>
    <w:rsid w:val="00252109"/>
    <w:rsid w:val="002545A0"/>
    <w:rsid w:val="00255DD7"/>
    <w:rsid w:val="00256664"/>
    <w:rsid w:val="00256DFE"/>
    <w:rsid w:val="00256E00"/>
    <w:rsid w:val="00260A2D"/>
    <w:rsid w:val="0026337D"/>
    <w:rsid w:val="00263B8D"/>
    <w:rsid w:val="00271DB1"/>
    <w:rsid w:val="00273E32"/>
    <w:rsid w:val="00274900"/>
    <w:rsid w:val="0027597D"/>
    <w:rsid w:val="00280D2B"/>
    <w:rsid w:val="002815DF"/>
    <w:rsid w:val="002818E4"/>
    <w:rsid w:val="00285559"/>
    <w:rsid w:val="002911D5"/>
    <w:rsid w:val="00293D02"/>
    <w:rsid w:val="0029481F"/>
    <w:rsid w:val="002A10D4"/>
    <w:rsid w:val="002A1E2E"/>
    <w:rsid w:val="002C1D5D"/>
    <w:rsid w:val="002C4E2F"/>
    <w:rsid w:val="002D0BF7"/>
    <w:rsid w:val="002D1186"/>
    <w:rsid w:val="002D2A8E"/>
    <w:rsid w:val="002D35E9"/>
    <w:rsid w:val="002D6354"/>
    <w:rsid w:val="002D7323"/>
    <w:rsid w:val="002D7D94"/>
    <w:rsid w:val="002E3FBD"/>
    <w:rsid w:val="002E6652"/>
    <w:rsid w:val="002F62C2"/>
    <w:rsid w:val="0030378D"/>
    <w:rsid w:val="0031186C"/>
    <w:rsid w:val="0031577E"/>
    <w:rsid w:val="00320096"/>
    <w:rsid w:val="00320837"/>
    <w:rsid w:val="00324FA5"/>
    <w:rsid w:val="00325FC8"/>
    <w:rsid w:val="0034053B"/>
    <w:rsid w:val="003422A1"/>
    <w:rsid w:val="00342F96"/>
    <w:rsid w:val="00346A51"/>
    <w:rsid w:val="00346C7D"/>
    <w:rsid w:val="00347D20"/>
    <w:rsid w:val="0035391A"/>
    <w:rsid w:val="0035783F"/>
    <w:rsid w:val="0036444D"/>
    <w:rsid w:val="00365464"/>
    <w:rsid w:val="00366A1D"/>
    <w:rsid w:val="00367940"/>
    <w:rsid w:val="0037379B"/>
    <w:rsid w:val="00373FC3"/>
    <w:rsid w:val="0038578A"/>
    <w:rsid w:val="00393419"/>
    <w:rsid w:val="00393AD1"/>
    <w:rsid w:val="00394061"/>
    <w:rsid w:val="003A41ED"/>
    <w:rsid w:val="003A74BE"/>
    <w:rsid w:val="003A7786"/>
    <w:rsid w:val="003C0501"/>
    <w:rsid w:val="003C0ACB"/>
    <w:rsid w:val="003C0C08"/>
    <w:rsid w:val="003C16B8"/>
    <w:rsid w:val="003C1989"/>
    <w:rsid w:val="003C2BE3"/>
    <w:rsid w:val="003C4078"/>
    <w:rsid w:val="003C4172"/>
    <w:rsid w:val="003C4242"/>
    <w:rsid w:val="003C67FC"/>
    <w:rsid w:val="003C7737"/>
    <w:rsid w:val="003D1EA4"/>
    <w:rsid w:val="003D305A"/>
    <w:rsid w:val="003D32FE"/>
    <w:rsid w:val="003D3B24"/>
    <w:rsid w:val="003D68BB"/>
    <w:rsid w:val="003E2A30"/>
    <w:rsid w:val="003E454F"/>
    <w:rsid w:val="003F2002"/>
    <w:rsid w:val="003F5D69"/>
    <w:rsid w:val="00400AC7"/>
    <w:rsid w:val="004074A1"/>
    <w:rsid w:val="004105EE"/>
    <w:rsid w:val="00411CBB"/>
    <w:rsid w:val="00421FF2"/>
    <w:rsid w:val="00422632"/>
    <w:rsid w:val="00427BC9"/>
    <w:rsid w:val="00431AA7"/>
    <w:rsid w:val="00435DA9"/>
    <w:rsid w:val="004401F5"/>
    <w:rsid w:val="004404B4"/>
    <w:rsid w:val="00442A10"/>
    <w:rsid w:val="004435B0"/>
    <w:rsid w:val="00446750"/>
    <w:rsid w:val="004469A0"/>
    <w:rsid w:val="00447B82"/>
    <w:rsid w:val="00450394"/>
    <w:rsid w:val="00451AF4"/>
    <w:rsid w:val="004525F9"/>
    <w:rsid w:val="00455E35"/>
    <w:rsid w:val="004571C2"/>
    <w:rsid w:val="00475D5E"/>
    <w:rsid w:val="0047778F"/>
    <w:rsid w:val="00480C5A"/>
    <w:rsid w:val="00480F52"/>
    <w:rsid w:val="00495426"/>
    <w:rsid w:val="0049704A"/>
    <w:rsid w:val="00497196"/>
    <w:rsid w:val="004A01AB"/>
    <w:rsid w:val="004A2363"/>
    <w:rsid w:val="004A3895"/>
    <w:rsid w:val="004A499B"/>
    <w:rsid w:val="004A49EB"/>
    <w:rsid w:val="004A5AF6"/>
    <w:rsid w:val="004B0F25"/>
    <w:rsid w:val="004B2229"/>
    <w:rsid w:val="004B5E9A"/>
    <w:rsid w:val="004C0D38"/>
    <w:rsid w:val="004C15C9"/>
    <w:rsid w:val="004C59AD"/>
    <w:rsid w:val="004D162B"/>
    <w:rsid w:val="004D19F6"/>
    <w:rsid w:val="004E1DA5"/>
    <w:rsid w:val="004F68D6"/>
    <w:rsid w:val="00503A4C"/>
    <w:rsid w:val="00504D30"/>
    <w:rsid w:val="00505776"/>
    <w:rsid w:val="00512C63"/>
    <w:rsid w:val="00515956"/>
    <w:rsid w:val="005169E1"/>
    <w:rsid w:val="00516BA7"/>
    <w:rsid w:val="00517AA0"/>
    <w:rsid w:val="00527DC7"/>
    <w:rsid w:val="005313C9"/>
    <w:rsid w:val="0054070A"/>
    <w:rsid w:val="00541681"/>
    <w:rsid w:val="0054281C"/>
    <w:rsid w:val="0055278D"/>
    <w:rsid w:val="00554883"/>
    <w:rsid w:val="0055513A"/>
    <w:rsid w:val="00557C24"/>
    <w:rsid w:val="00560C92"/>
    <w:rsid w:val="00571045"/>
    <w:rsid w:val="00572B33"/>
    <w:rsid w:val="0057642E"/>
    <w:rsid w:val="00591709"/>
    <w:rsid w:val="005931D2"/>
    <w:rsid w:val="005950B3"/>
    <w:rsid w:val="005952A9"/>
    <w:rsid w:val="005A0122"/>
    <w:rsid w:val="005A4965"/>
    <w:rsid w:val="005A5D8F"/>
    <w:rsid w:val="005A7269"/>
    <w:rsid w:val="005B0211"/>
    <w:rsid w:val="005B36C2"/>
    <w:rsid w:val="005B7ADD"/>
    <w:rsid w:val="005B7D9B"/>
    <w:rsid w:val="005C0493"/>
    <w:rsid w:val="005C090D"/>
    <w:rsid w:val="005C0C13"/>
    <w:rsid w:val="005C11AE"/>
    <w:rsid w:val="005C198E"/>
    <w:rsid w:val="005C203F"/>
    <w:rsid w:val="005D2047"/>
    <w:rsid w:val="005D380A"/>
    <w:rsid w:val="005E3D72"/>
    <w:rsid w:val="005F1A1C"/>
    <w:rsid w:val="005F23DE"/>
    <w:rsid w:val="005F288B"/>
    <w:rsid w:val="005F5571"/>
    <w:rsid w:val="00600D11"/>
    <w:rsid w:val="00602D02"/>
    <w:rsid w:val="0060738E"/>
    <w:rsid w:val="00616378"/>
    <w:rsid w:val="00616FFD"/>
    <w:rsid w:val="0063318F"/>
    <w:rsid w:val="00634418"/>
    <w:rsid w:val="00642685"/>
    <w:rsid w:val="00643AB2"/>
    <w:rsid w:val="00655150"/>
    <w:rsid w:val="006554DC"/>
    <w:rsid w:val="006604DB"/>
    <w:rsid w:val="006620B3"/>
    <w:rsid w:val="006636DE"/>
    <w:rsid w:val="0067173F"/>
    <w:rsid w:val="00676B3E"/>
    <w:rsid w:val="00687BF9"/>
    <w:rsid w:val="006937BC"/>
    <w:rsid w:val="00695298"/>
    <w:rsid w:val="00697E16"/>
    <w:rsid w:val="00697EC3"/>
    <w:rsid w:val="006A25E9"/>
    <w:rsid w:val="006A52A1"/>
    <w:rsid w:val="006A5880"/>
    <w:rsid w:val="006B1328"/>
    <w:rsid w:val="006B39CB"/>
    <w:rsid w:val="006B3E65"/>
    <w:rsid w:val="006B52B6"/>
    <w:rsid w:val="006C1F3D"/>
    <w:rsid w:val="006C52A3"/>
    <w:rsid w:val="006C5352"/>
    <w:rsid w:val="006C6DC3"/>
    <w:rsid w:val="006C77DE"/>
    <w:rsid w:val="006D491D"/>
    <w:rsid w:val="006D65AA"/>
    <w:rsid w:val="006D6662"/>
    <w:rsid w:val="006E583D"/>
    <w:rsid w:val="006F0736"/>
    <w:rsid w:val="006F129E"/>
    <w:rsid w:val="006F1488"/>
    <w:rsid w:val="006F2138"/>
    <w:rsid w:val="006F5358"/>
    <w:rsid w:val="00700141"/>
    <w:rsid w:val="00702D08"/>
    <w:rsid w:val="007033C6"/>
    <w:rsid w:val="007072DE"/>
    <w:rsid w:val="00711C81"/>
    <w:rsid w:val="007139F7"/>
    <w:rsid w:val="00714F96"/>
    <w:rsid w:val="007218AB"/>
    <w:rsid w:val="00723A19"/>
    <w:rsid w:val="007315A7"/>
    <w:rsid w:val="0073173C"/>
    <w:rsid w:val="00732FD4"/>
    <w:rsid w:val="00737C88"/>
    <w:rsid w:val="00740667"/>
    <w:rsid w:val="00740D69"/>
    <w:rsid w:val="00741F89"/>
    <w:rsid w:val="007425B3"/>
    <w:rsid w:val="00744DE2"/>
    <w:rsid w:val="00745817"/>
    <w:rsid w:val="00745B53"/>
    <w:rsid w:val="007474C0"/>
    <w:rsid w:val="007524E7"/>
    <w:rsid w:val="00753EBE"/>
    <w:rsid w:val="007540FE"/>
    <w:rsid w:val="0075785E"/>
    <w:rsid w:val="0076211F"/>
    <w:rsid w:val="00766DD9"/>
    <w:rsid w:val="007761F5"/>
    <w:rsid w:val="00777C75"/>
    <w:rsid w:val="007850FA"/>
    <w:rsid w:val="00785B35"/>
    <w:rsid w:val="00785F16"/>
    <w:rsid w:val="00792D1C"/>
    <w:rsid w:val="007953A7"/>
    <w:rsid w:val="007955FA"/>
    <w:rsid w:val="007976A6"/>
    <w:rsid w:val="007A0B17"/>
    <w:rsid w:val="007A1CE4"/>
    <w:rsid w:val="007A49D6"/>
    <w:rsid w:val="007A71CF"/>
    <w:rsid w:val="007B2060"/>
    <w:rsid w:val="007B262D"/>
    <w:rsid w:val="007B6445"/>
    <w:rsid w:val="007C1D3E"/>
    <w:rsid w:val="007C231F"/>
    <w:rsid w:val="007C2E0D"/>
    <w:rsid w:val="007C5165"/>
    <w:rsid w:val="007C6744"/>
    <w:rsid w:val="007D08A0"/>
    <w:rsid w:val="007D12E2"/>
    <w:rsid w:val="007D2369"/>
    <w:rsid w:val="007D3D98"/>
    <w:rsid w:val="007D6E85"/>
    <w:rsid w:val="007E2AAC"/>
    <w:rsid w:val="007E4391"/>
    <w:rsid w:val="007E69EE"/>
    <w:rsid w:val="007F1E17"/>
    <w:rsid w:val="007F5ECB"/>
    <w:rsid w:val="007F783E"/>
    <w:rsid w:val="00803BD9"/>
    <w:rsid w:val="00804682"/>
    <w:rsid w:val="008052B4"/>
    <w:rsid w:val="00810235"/>
    <w:rsid w:val="00811840"/>
    <w:rsid w:val="00812800"/>
    <w:rsid w:val="008164AE"/>
    <w:rsid w:val="00816E63"/>
    <w:rsid w:val="00816F45"/>
    <w:rsid w:val="00817831"/>
    <w:rsid w:val="0082190D"/>
    <w:rsid w:val="00823683"/>
    <w:rsid w:val="00823894"/>
    <w:rsid w:val="008308EF"/>
    <w:rsid w:val="00834343"/>
    <w:rsid w:val="00841848"/>
    <w:rsid w:val="00845E4D"/>
    <w:rsid w:val="00854CC4"/>
    <w:rsid w:val="00860B16"/>
    <w:rsid w:val="00860C4E"/>
    <w:rsid w:val="008631EB"/>
    <w:rsid w:val="008637CB"/>
    <w:rsid w:val="008662CC"/>
    <w:rsid w:val="00867FFA"/>
    <w:rsid w:val="00874D15"/>
    <w:rsid w:val="0087655D"/>
    <w:rsid w:val="00881AEC"/>
    <w:rsid w:val="00882AFB"/>
    <w:rsid w:val="008867E2"/>
    <w:rsid w:val="00886AA1"/>
    <w:rsid w:val="00891B6A"/>
    <w:rsid w:val="00893A86"/>
    <w:rsid w:val="00894AE6"/>
    <w:rsid w:val="00895EEE"/>
    <w:rsid w:val="00896E90"/>
    <w:rsid w:val="00896EAD"/>
    <w:rsid w:val="00897367"/>
    <w:rsid w:val="008A2DEA"/>
    <w:rsid w:val="008A3441"/>
    <w:rsid w:val="008A493C"/>
    <w:rsid w:val="008A67BC"/>
    <w:rsid w:val="008A754E"/>
    <w:rsid w:val="008B1BC7"/>
    <w:rsid w:val="008C17CB"/>
    <w:rsid w:val="008D08FE"/>
    <w:rsid w:val="008D58B4"/>
    <w:rsid w:val="008E101E"/>
    <w:rsid w:val="008E3A3C"/>
    <w:rsid w:val="008E7821"/>
    <w:rsid w:val="008F3AE4"/>
    <w:rsid w:val="00906A44"/>
    <w:rsid w:val="00907332"/>
    <w:rsid w:val="00910818"/>
    <w:rsid w:val="00911E3C"/>
    <w:rsid w:val="00912FA6"/>
    <w:rsid w:val="00913DB7"/>
    <w:rsid w:val="0091781F"/>
    <w:rsid w:val="0092730A"/>
    <w:rsid w:val="00927410"/>
    <w:rsid w:val="0093073C"/>
    <w:rsid w:val="00930F48"/>
    <w:rsid w:val="00932FDE"/>
    <w:rsid w:val="00944BB1"/>
    <w:rsid w:val="009457A3"/>
    <w:rsid w:val="00946FC9"/>
    <w:rsid w:val="00947ADB"/>
    <w:rsid w:val="00950ED9"/>
    <w:rsid w:val="00951DAC"/>
    <w:rsid w:val="009546AE"/>
    <w:rsid w:val="00961847"/>
    <w:rsid w:val="00962F96"/>
    <w:rsid w:val="009707B4"/>
    <w:rsid w:val="00970CFA"/>
    <w:rsid w:val="00971693"/>
    <w:rsid w:val="00971E79"/>
    <w:rsid w:val="00973A07"/>
    <w:rsid w:val="0097784D"/>
    <w:rsid w:val="00981EF8"/>
    <w:rsid w:val="00982720"/>
    <w:rsid w:val="00982956"/>
    <w:rsid w:val="00982A32"/>
    <w:rsid w:val="009853D6"/>
    <w:rsid w:val="009861A9"/>
    <w:rsid w:val="00987D26"/>
    <w:rsid w:val="00991353"/>
    <w:rsid w:val="00994D26"/>
    <w:rsid w:val="00994EFB"/>
    <w:rsid w:val="00997061"/>
    <w:rsid w:val="009A3E8E"/>
    <w:rsid w:val="009A6C85"/>
    <w:rsid w:val="009B093F"/>
    <w:rsid w:val="009B1631"/>
    <w:rsid w:val="009B2EDF"/>
    <w:rsid w:val="009C0B26"/>
    <w:rsid w:val="009C1485"/>
    <w:rsid w:val="009C669B"/>
    <w:rsid w:val="009C7A7A"/>
    <w:rsid w:val="009C7F13"/>
    <w:rsid w:val="009D4416"/>
    <w:rsid w:val="009D7512"/>
    <w:rsid w:val="009E0829"/>
    <w:rsid w:val="009E2C61"/>
    <w:rsid w:val="009E5C8A"/>
    <w:rsid w:val="009E629D"/>
    <w:rsid w:val="009F09BB"/>
    <w:rsid w:val="009F0A75"/>
    <w:rsid w:val="009F46F5"/>
    <w:rsid w:val="00A04C03"/>
    <w:rsid w:val="00A056EF"/>
    <w:rsid w:val="00A059C2"/>
    <w:rsid w:val="00A16A9D"/>
    <w:rsid w:val="00A16D26"/>
    <w:rsid w:val="00A17FF9"/>
    <w:rsid w:val="00A20BA1"/>
    <w:rsid w:val="00A21A2C"/>
    <w:rsid w:val="00A30EA2"/>
    <w:rsid w:val="00A431E7"/>
    <w:rsid w:val="00A44B07"/>
    <w:rsid w:val="00A45667"/>
    <w:rsid w:val="00A47485"/>
    <w:rsid w:val="00A51F11"/>
    <w:rsid w:val="00A524BA"/>
    <w:rsid w:val="00A60327"/>
    <w:rsid w:val="00A64F7A"/>
    <w:rsid w:val="00A657C9"/>
    <w:rsid w:val="00A663AA"/>
    <w:rsid w:val="00A6698A"/>
    <w:rsid w:val="00A71318"/>
    <w:rsid w:val="00A74EFB"/>
    <w:rsid w:val="00A763BB"/>
    <w:rsid w:val="00A76448"/>
    <w:rsid w:val="00A76CDE"/>
    <w:rsid w:val="00A81110"/>
    <w:rsid w:val="00A81CF9"/>
    <w:rsid w:val="00A8319B"/>
    <w:rsid w:val="00A84B68"/>
    <w:rsid w:val="00A934A4"/>
    <w:rsid w:val="00A95B13"/>
    <w:rsid w:val="00A96064"/>
    <w:rsid w:val="00A960EF"/>
    <w:rsid w:val="00AB060B"/>
    <w:rsid w:val="00AB069C"/>
    <w:rsid w:val="00AB1A57"/>
    <w:rsid w:val="00AB2689"/>
    <w:rsid w:val="00AB3FFA"/>
    <w:rsid w:val="00AC3B51"/>
    <w:rsid w:val="00AC4FAC"/>
    <w:rsid w:val="00AC5E4E"/>
    <w:rsid w:val="00AC6943"/>
    <w:rsid w:val="00AD0C73"/>
    <w:rsid w:val="00AD1826"/>
    <w:rsid w:val="00AD3BE7"/>
    <w:rsid w:val="00AD595C"/>
    <w:rsid w:val="00AD708C"/>
    <w:rsid w:val="00AE1590"/>
    <w:rsid w:val="00AE1D3A"/>
    <w:rsid w:val="00AE3210"/>
    <w:rsid w:val="00AE7382"/>
    <w:rsid w:val="00AE796B"/>
    <w:rsid w:val="00AF2915"/>
    <w:rsid w:val="00AF458B"/>
    <w:rsid w:val="00B00EEC"/>
    <w:rsid w:val="00B07ECE"/>
    <w:rsid w:val="00B10C96"/>
    <w:rsid w:val="00B1105C"/>
    <w:rsid w:val="00B135C6"/>
    <w:rsid w:val="00B21267"/>
    <w:rsid w:val="00B217FC"/>
    <w:rsid w:val="00B22A65"/>
    <w:rsid w:val="00B24D50"/>
    <w:rsid w:val="00B25138"/>
    <w:rsid w:val="00B25DF7"/>
    <w:rsid w:val="00B3290C"/>
    <w:rsid w:val="00B32AD1"/>
    <w:rsid w:val="00B354CF"/>
    <w:rsid w:val="00B4281C"/>
    <w:rsid w:val="00B444DA"/>
    <w:rsid w:val="00B45E55"/>
    <w:rsid w:val="00B46F55"/>
    <w:rsid w:val="00B521FB"/>
    <w:rsid w:val="00B53D91"/>
    <w:rsid w:val="00B54CDD"/>
    <w:rsid w:val="00B74945"/>
    <w:rsid w:val="00B83371"/>
    <w:rsid w:val="00B8346C"/>
    <w:rsid w:val="00B87ECA"/>
    <w:rsid w:val="00B935B2"/>
    <w:rsid w:val="00B93BFC"/>
    <w:rsid w:val="00BA08C0"/>
    <w:rsid w:val="00BA2630"/>
    <w:rsid w:val="00BA2FBD"/>
    <w:rsid w:val="00BA6FF2"/>
    <w:rsid w:val="00BB2A9C"/>
    <w:rsid w:val="00BB5E59"/>
    <w:rsid w:val="00BC68FF"/>
    <w:rsid w:val="00BC6A68"/>
    <w:rsid w:val="00BD2D86"/>
    <w:rsid w:val="00BD558F"/>
    <w:rsid w:val="00BD6ABF"/>
    <w:rsid w:val="00BD7A81"/>
    <w:rsid w:val="00BE0082"/>
    <w:rsid w:val="00BE0B1A"/>
    <w:rsid w:val="00BE76BD"/>
    <w:rsid w:val="00BE7E8B"/>
    <w:rsid w:val="00BF795C"/>
    <w:rsid w:val="00C00ED9"/>
    <w:rsid w:val="00C01B8C"/>
    <w:rsid w:val="00C03AC0"/>
    <w:rsid w:val="00C072EB"/>
    <w:rsid w:val="00C109EF"/>
    <w:rsid w:val="00C10F6B"/>
    <w:rsid w:val="00C117A6"/>
    <w:rsid w:val="00C157BB"/>
    <w:rsid w:val="00C20297"/>
    <w:rsid w:val="00C21CD1"/>
    <w:rsid w:val="00C37F3D"/>
    <w:rsid w:val="00C427F6"/>
    <w:rsid w:val="00C46CD1"/>
    <w:rsid w:val="00C47034"/>
    <w:rsid w:val="00C50BE6"/>
    <w:rsid w:val="00C51FA0"/>
    <w:rsid w:val="00C52EA6"/>
    <w:rsid w:val="00C54281"/>
    <w:rsid w:val="00C54312"/>
    <w:rsid w:val="00C62A33"/>
    <w:rsid w:val="00C660CD"/>
    <w:rsid w:val="00C72376"/>
    <w:rsid w:val="00C72CF0"/>
    <w:rsid w:val="00C748C6"/>
    <w:rsid w:val="00C8428F"/>
    <w:rsid w:val="00C854C5"/>
    <w:rsid w:val="00C86534"/>
    <w:rsid w:val="00C904E1"/>
    <w:rsid w:val="00C918C6"/>
    <w:rsid w:val="00C93B70"/>
    <w:rsid w:val="00C946D3"/>
    <w:rsid w:val="00C94DD3"/>
    <w:rsid w:val="00C95A88"/>
    <w:rsid w:val="00C96C63"/>
    <w:rsid w:val="00CA30EA"/>
    <w:rsid w:val="00CB2837"/>
    <w:rsid w:val="00CB5209"/>
    <w:rsid w:val="00CB527F"/>
    <w:rsid w:val="00CB7977"/>
    <w:rsid w:val="00CC7F0E"/>
    <w:rsid w:val="00CD122E"/>
    <w:rsid w:val="00CD2508"/>
    <w:rsid w:val="00CD2683"/>
    <w:rsid w:val="00CD3975"/>
    <w:rsid w:val="00CE412B"/>
    <w:rsid w:val="00CE5094"/>
    <w:rsid w:val="00CE663B"/>
    <w:rsid w:val="00CE750F"/>
    <w:rsid w:val="00CE7D4E"/>
    <w:rsid w:val="00CF2003"/>
    <w:rsid w:val="00CF7C96"/>
    <w:rsid w:val="00D03243"/>
    <w:rsid w:val="00D038B9"/>
    <w:rsid w:val="00D34D13"/>
    <w:rsid w:val="00D412D6"/>
    <w:rsid w:val="00D416DD"/>
    <w:rsid w:val="00D436C2"/>
    <w:rsid w:val="00D522B2"/>
    <w:rsid w:val="00D52FC6"/>
    <w:rsid w:val="00D55DF0"/>
    <w:rsid w:val="00D56A23"/>
    <w:rsid w:val="00D60217"/>
    <w:rsid w:val="00D63973"/>
    <w:rsid w:val="00D71127"/>
    <w:rsid w:val="00D7565A"/>
    <w:rsid w:val="00D778FE"/>
    <w:rsid w:val="00D779F7"/>
    <w:rsid w:val="00D801F8"/>
    <w:rsid w:val="00D85490"/>
    <w:rsid w:val="00D86201"/>
    <w:rsid w:val="00D87273"/>
    <w:rsid w:val="00D900AA"/>
    <w:rsid w:val="00D9476D"/>
    <w:rsid w:val="00D979F4"/>
    <w:rsid w:val="00DB5E3C"/>
    <w:rsid w:val="00DC42B7"/>
    <w:rsid w:val="00DC495A"/>
    <w:rsid w:val="00DC77BF"/>
    <w:rsid w:val="00DE2329"/>
    <w:rsid w:val="00DE6AD0"/>
    <w:rsid w:val="00DF043D"/>
    <w:rsid w:val="00DF4154"/>
    <w:rsid w:val="00DF4AEB"/>
    <w:rsid w:val="00DF6E3F"/>
    <w:rsid w:val="00DF7D38"/>
    <w:rsid w:val="00E01956"/>
    <w:rsid w:val="00E11164"/>
    <w:rsid w:val="00E12293"/>
    <w:rsid w:val="00E12376"/>
    <w:rsid w:val="00E123C9"/>
    <w:rsid w:val="00E156B8"/>
    <w:rsid w:val="00E210B8"/>
    <w:rsid w:val="00E21A1A"/>
    <w:rsid w:val="00E2286F"/>
    <w:rsid w:val="00E24889"/>
    <w:rsid w:val="00E27239"/>
    <w:rsid w:val="00E27ABE"/>
    <w:rsid w:val="00E35F17"/>
    <w:rsid w:val="00E41E38"/>
    <w:rsid w:val="00E458F8"/>
    <w:rsid w:val="00E4616C"/>
    <w:rsid w:val="00E521F9"/>
    <w:rsid w:val="00E55D9C"/>
    <w:rsid w:val="00E56CE8"/>
    <w:rsid w:val="00E57526"/>
    <w:rsid w:val="00E6148B"/>
    <w:rsid w:val="00E63403"/>
    <w:rsid w:val="00E720C2"/>
    <w:rsid w:val="00E75F30"/>
    <w:rsid w:val="00E818AF"/>
    <w:rsid w:val="00E84999"/>
    <w:rsid w:val="00E84BF8"/>
    <w:rsid w:val="00E84E63"/>
    <w:rsid w:val="00E91230"/>
    <w:rsid w:val="00E91260"/>
    <w:rsid w:val="00E93DC8"/>
    <w:rsid w:val="00EA05CF"/>
    <w:rsid w:val="00EA72F6"/>
    <w:rsid w:val="00EB1D85"/>
    <w:rsid w:val="00EB25F4"/>
    <w:rsid w:val="00EB5291"/>
    <w:rsid w:val="00EC682A"/>
    <w:rsid w:val="00ED13CD"/>
    <w:rsid w:val="00ED1508"/>
    <w:rsid w:val="00ED1D6E"/>
    <w:rsid w:val="00ED6372"/>
    <w:rsid w:val="00ED6E10"/>
    <w:rsid w:val="00EE046B"/>
    <w:rsid w:val="00EE0A17"/>
    <w:rsid w:val="00EE4982"/>
    <w:rsid w:val="00EE557A"/>
    <w:rsid w:val="00EE6C23"/>
    <w:rsid w:val="00EF0BEE"/>
    <w:rsid w:val="00EF156D"/>
    <w:rsid w:val="00EF20F0"/>
    <w:rsid w:val="00EF7662"/>
    <w:rsid w:val="00F00DED"/>
    <w:rsid w:val="00F01478"/>
    <w:rsid w:val="00F02710"/>
    <w:rsid w:val="00F033BA"/>
    <w:rsid w:val="00F044AA"/>
    <w:rsid w:val="00F125F8"/>
    <w:rsid w:val="00F126AE"/>
    <w:rsid w:val="00F1636A"/>
    <w:rsid w:val="00F1790E"/>
    <w:rsid w:val="00F17FAF"/>
    <w:rsid w:val="00F2092B"/>
    <w:rsid w:val="00F2283C"/>
    <w:rsid w:val="00F24675"/>
    <w:rsid w:val="00F271C8"/>
    <w:rsid w:val="00F31F56"/>
    <w:rsid w:val="00F32A48"/>
    <w:rsid w:val="00F35995"/>
    <w:rsid w:val="00F363AE"/>
    <w:rsid w:val="00F456D0"/>
    <w:rsid w:val="00F46629"/>
    <w:rsid w:val="00F47A84"/>
    <w:rsid w:val="00F56578"/>
    <w:rsid w:val="00F62CD3"/>
    <w:rsid w:val="00F638E8"/>
    <w:rsid w:val="00F72479"/>
    <w:rsid w:val="00F726C1"/>
    <w:rsid w:val="00F8167B"/>
    <w:rsid w:val="00F9489E"/>
    <w:rsid w:val="00F97473"/>
    <w:rsid w:val="00F975A6"/>
    <w:rsid w:val="00FA34D0"/>
    <w:rsid w:val="00FA4BED"/>
    <w:rsid w:val="00FA6193"/>
    <w:rsid w:val="00FB0238"/>
    <w:rsid w:val="00FB4D00"/>
    <w:rsid w:val="00FB75F7"/>
    <w:rsid w:val="00FC3267"/>
    <w:rsid w:val="00FC624F"/>
    <w:rsid w:val="00FD0561"/>
    <w:rsid w:val="00FD23A2"/>
    <w:rsid w:val="00FD4A58"/>
    <w:rsid w:val="00FD71A3"/>
    <w:rsid w:val="00FD79CA"/>
    <w:rsid w:val="00FE2EC1"/>
    <w:rsid w:val="00FE399E"/>
    <w:rsid w:val="00FE50AF"/>
    <w:rsid w:val="00FE6DD6"/>
    <w:rsid w:val="00FE72EB"/>
    <w:rsid w:val="00FF271F"/>
    <w:rsid w:val="00FF2ECB"/>
    <w:rsid w:val="00FF361C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974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F63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link w:val="50"/>
    <w:uiPriority w:val="9"/>
    <w:qFormat/>
    <w:rsid w:val="0021506A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796B"/>
    <w:rPr>
      <w:rFonts w:ascii="Tahoma" w:hAnsi="Tahoma"/>
      <w:sz w:val="16"/>
      <w:szCs w:val="18"/>
    </w:rPr>
  </w:style>
  <w:style w:type="character" w:styleId="a4">
    <w:name w:val="Hyperlink"/>
    <w:basedOn w:val="a0"/>
    <w:rsid w:val="00C21CD1"/>
    <w:rPr>
      <w:color w:val="0000FF"/>
      <w:u w:val="single"/>
    </w:rPr>
  </w:style>
  <w:style w:type="numbering" w:styleId="111111">
    <w:name w:val="Outline List 2"/>
    <w:basedOn w:val="a2"/>
    <w:rsid w:val="00097E42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4B2229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09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40D69"/>
    <w:rPr>
      <w:color w:val="808080"/>
    </w:rPr>
  </w:style>
  <w:style w:type="character" w:customStyle="1" w:styleId="50">
    <w:name w:val="หัวเรื่อง 5 อักขระ"/>
    <w:basedOn w:val="a0"/>
    <w:link w:val="5"/>
    <w:uiPriority w:val="9"/>
    <w:rsid w:val="0021506A"/>
    <w:rPr>
      <w:rFonts w:ascii="Angsana New" w:hAnsi="Angsana New"/>
      <w:b/>
      <w:bCs/>
    </w:rPr>
  </w:style>
  <w:style w:type="character" w:customStyle="1" w:styleId="30">
    <w:name w:val="หัวเรื่อง 3 อักขระ"/>
    <w:basedOn w:val="a0"/>
    <w:link w:val="3"/>
    <w:rsid w:val="00F638E8"/>
    <w:rPr>
      <w:rFonts w:asciiTheme="majorHAnsi" w:eastAsiaTheme="majorEastAsia" w:hAnsiTheme="majorHAnsi" w:cstheme="majorBidi"/>
      <w:b/>
      <w:bCs/>
      <w:color w:val="4F81BD" w:themeColor="accent1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974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F63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5">
    <w:name w:val="heading 5"/>
    <w:basedOn w:val="a"/>
    <w:link w:val="50"/>
    <w:uiPriority w:val="9"/>
    <w:qFormat/>
    <w:rsid w:val="0021506A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796B"/>
    <w:rPr>
      <w:rFonts w:ascii="Tahoma" w:hAnsi="Tahoma"/>
      <w:sz w:val="16"/>
      <w:szCs w:val="18"/>
    </w:rPr>
  </w:style>
  <w:style w:type="character" w:styleId="a4">
    <w:name w:val="Hyperlink"/>
    <w:basedOn w:val="a0"/>
    <w:rsid w:val="00C21CD1"/>
    <w:rPr>
      <w:color w:val="0000FF"/>
      <w:u w:val="single"/>
    </w:rPr>
  </w:style>
  <w:style w:type="numbering" w:styleId="111111">
    <w:name w:val="Outline List 2"/>
    <w:basedOn w:val="a2"/>
    <w:rsid w:val="00097E42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4B2229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093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40D69"/>
    <w:rPr>
      <w:color w:val="808080"/>
    </w:rPr>
  </w:style>
  <w:style w:type="character" w:customStyle="1" w:styleId="50">
    <w:name w:val="หัวเรื่อง 5 อักขระ"/>
    <w:basedOn w:val="a0"/>
    <w:link w:val="5"/>
    <w:uiPriority w:val="9"/>
    <w:rsid w:val="0021506A"/>
    <w:rPr>
      <w:rFonts w:ascii="Angsana New" w:hAnsi="Angsana New"/>
      <w:b/>
      <w:bCs/>
    </w:rPr>
  </w:style>
  <w:style w:type="character" w:customStyle="1" w:styleId="30">
    <w:name w:val="หัวเรื่อง 3 อักขระ"/>
    <w:basedOn w:val="a0"/>
    <w:link w:val="3"/>
    <w:rsid w:val="00F638E8"/>
    <w:rPr>
      <w:rFonts w:asciiTheme="majorHAnsi" w:eastAsiaTheme="majorEastAsia" w:hAnsiTheme="majorHAnsi" w:cstheme="majorBidi"/>
      <w:b/>
      <w:bCs/>
      <w:color w:val="4F81BD" w:themeColor="accent1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8wayCI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sj\main\template\&#3610;&#3633;&#3609;&#3607;&#3638;&#3585;&#3613;&#3656;&#3634;&#3618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9F67-9044-4EC6-9867-BB7AD1D8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บันทึกฝ่าย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>ส่วนราชการ    สำนักงานสาธารณสุขอำเภอเมืองนครพนม</vt:lpstr>
      <vt:lpstr>        ด้วย สำนักงานเขตสุขภาพที่ 8 ได้กำหนดจัดการประชุมเชิงปฏิบัติการทบทวนยุทธศาสตร์และ</vt:lpstr>
      <vt:lpstr>        ด้วย สำนักงานเขตสุขภาพที่ 8 ได้กำหนดจัดการประชุมเชิงปฏิบัติการทบทวนยุทธศาสตร์และ</vt:lpstr>
      <vt:lpstr>        ด้วย สำนักงานเขตสุขภาพที่ 8 ได้กำหนดจัดการประชุมเชิงปฏิบัติการทบทวนยุทธศาสตร์และ</vt:lpstr>
    </vt:vector>
  </TitlesOfParts>
  <Company>namkong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ส่วนราชการ    สำนักงานสาธารณสุขอำเภอเมืองนครพนม</dc:title>
  <dc:creator>tom</dc:creator>
  <cp:lastModifiedBy>asus pc</cp:lastModifiedBy>
  <cp:revision>8</cp:revision>
  <cp:lastPrinted>2018-08-27T05:56:00Z</cp:lastPrinted>
  <dcterms:created xsi:type="dcterms:W3CDTF">2018-08-27T06:56:00Z</dcterms:created>
  <dcterms:modified xsi:type="dcterms:W3CDTF">2018-08-27T07:08:00Z</dcterms:modified>
</cp:coreProperties>
</file>